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45" w:rsidRDefault="00D46745">
      <w:pPr>
        <w:ind w:left="-201"/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 w:hint="eastAsia"/>
          <w:b/>
          <w:sz w:val="40"/>
          <w:szCs w:val="40"/>
        </w:rPr>
        <w:t>赤峰市工残职工伤残部位诊疗项目申请单</w:t>
      </w:r>
    </w:p>
    <w:tbl>
      <w:tblPr>
        <w:tblW w:w="9229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608"/>
        <w:gridCol w:w="452"/>
        <w:gridCol w:w="540"/>
        <w:gridCol w:w="937"/>
        <w:gridCol w:w="897"/>
        <w:gridCol w:w="847"/>
        <w:gridCol w:w="1007"/>
        <w:gridCol w:w="688"/>
        <w:gridCol w:w="587"/>
        <w:gridCol w:w="1711"/>
      </w:tblGrid>
      <w:tr w:rsidR="00D46745" w:rsidTr="00A421DD">
        <w:trPr>
          <w:trHeight w:val="657"/>
        </w:trPr>
        <w:tc>
          <w:tcPr>
            <w:tcW w:w="1563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673" w:type="dxa"/>
            <w:gridSpan w:val="5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298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</w:tr>
      <w:tr w:rsidR="00D46745" w:rsidTr="00A421DD">
        <w:trPr>
          <w:trHeight w:val="657"/>
        </w:trPr>
        <w:tc>
          <w:tcPr>
            <w:tcW w:w="1563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29" w:type="dxa"/>
            <w:gridSpan w:val="3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854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11" w:type="dxa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</w:tr>
      <w:tr w:rsidR="00D46745" w:rsidTr="00684B0A">
        <w:trPr>
          <w:trHeight w:val="657"/>
        </w:trPr>
        <w:tc>
          <w:tcPr>
            <w:tcW w:w="1563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是否新工伤</w:t>
            </w:r>
          </w:p>
        </w:tc>
        <w:tc>
          <w:tcPr>
            <w:tcW w:w="992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否</w:t>
            </w:r>
          </w:p>
        </w:tc>
        <w:tc>
          <w:tcPr>
            <w:tcW w:w="1834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工伤发生时间</w:t>
            </w:r>
          </w:p>
        </w:tc>
        <w:tc>
          <w:tcPr>
            <w:tcW w:w="1854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工残等级</w:t>
            </w:r>
          </w:p>
        </w:tc>
        <w:tc>
          <w:tcPr>
            <w:tcW w:w="1711" w:type="dxa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</w:tr>
      <w:tr w:rsidR="00D46745" w:rsidTr="00A421DD">
        <w:trPr>
          <w:trHeight w:val="657"/>
        </w:trPr>
        <w:tc>
          <w:tcPr>
            <w:tcW w:w="1563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伤残部位</w:t>
            </w:r>
          </w:p>
        </w:tc>
        <w:tc>
          <w:tcPr>
            <w:tcW w:w="4680" w:type="dxa"/>
            <w:gridSpan w:val="6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工残证号</w:t>
            </w:r>
          </w:p>
        </w:tc>
        <w:tc>
          <w:tcPr>
            <w:tcW w:w="1711" w:type="dxa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</w:tr>
      <w:tr w:rsidR="00D46745" w:rsidTr="00364C10">
        <w:trPr>
          <w:trHeight w:val="657"/>
        </w:trPr>
        <w:tc>
          <w:tcPr>
            <w:tcW w:w="1563" w:type="dxa"/>
            <w:gridSpan w:val="2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就诊医院</w:t>
            </w:r>
          </w:p>
        </w:tc>
        <w:tc>
          <w:tcPr>
            <w:tcW w:w="7666" w:type="dxa"/>
            <w:gridSpan w:val="9"/>
            <w:vAlign w:val="center"/>
          </w:tcPr>
          <w:p w:rsidR="00D46745" w:rsidRDefault="00D46745">
            <w:pPr>
              <w:jc w:val="center"/>
              <w:rPr>
                <w:b/>
                <w:sz w:val="24"/>
              </w:rPr>
            </w:pPr>
          </w:p>
        </w:tc>
      </w:tr>
      <w:tr w:rsidR="00D46745" w:rsidTr="00835DC5">
        <w:trPr>
          <w:cantSplit/>
          <w:trHeight w:val="540"/>
        </w:trPr>
        <w:tc>
          <w:tcPr>
            <w:tcW w:w="2015" w:type="dxa"/>
            <w:gridSpan w:val="3"/>
            <w:vAlign w:val="center"/>
          </w:tcPr>
          <w:p w:rsidR="00D46745" w:rsidRDefault="00D46745" w:rsidP="00835DC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拟做诊疗项目</w:t>
            </w:r>
          </w:p>
        </w:tc>
        <w:tc>
          <w:tcPr>
            <w:tcW w:w="7214" w:type="dxa"/>
            <w:gridSpan w:val="8"/>
          </w:tcPr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</w:tc>
      </w:tr>
      <w:tr w:rsidR="00D46745" w:rsidTr="00A421DD">
        <w:trPr>
          <w:cantSplit/>
          <w:trHeight w:val="2880"/>
        </w:trPr>
        <w:tc>
          <w:tcPr>
            <w:tcW w:w="955" w:type="dxa"/>
            <w:textDirection w:val="tbRlV"/>
            <w:vAlign w:val="center"/>
          </w:tcPr>
          <w:p w:rsidR="00D46745" w:rsidRDefault="00D46745" w:rsidP="00835DC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病情摘要及诊断结论</w:t>
            </w:r>
          </w:p>
        </w:tc>
        <w:tc>
          <w:tcPr>
            <w:tcW w:w="8274" w:type="dxa"/>
            <w:gridSpan w:val="10"/>
          </w:tcPr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firstLineChars="1950" w:firstLine="46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主治医生签字：</w:t>
            </w: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 w:rsidP="00835DC5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　　　　年　　月　　日</w:t>
            </w:r>
          </w:p>
        </w:tc>
      </w:tr>
      <w:tr w:rsidR="00D46745" w:rsidTr="00A421DD">
        <w:trPr>
          <w:cantSplit/>
          <w:trHeight w:val="1867"/>
        </w:trPr>
        <w:tc>
          <w:tcPr>
            <w:tcW w:w="955" w:type="dxa"/>
            <w:textDirection w:val="tbRlV"/>
            <w:vAlign w:val="center"/>
          </w:tcPr>
          <w:p w:rsidR="00D46745" w:rsidRDefault="00D46745" w:rsidP="00A33960">
            <w:pPr>
              <w:spacing w:line="240" w:lineRule="atLeast"/>
              <w:ind w:firstLine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医保办意见</w:t>
            </w:r>
          </w:p>
          <w:p w:rsidR="00D46745" w:rsidRDefault="00D46745" w:rsidP="00A33960">
            <w:pPr>
              <w:spacing w:line="240" w:lineRule="atLeast"/>
              <w:ind w:firstLine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协议医疗机构</w:t>
            </w:r>
          </w:p>
        </w:tc>
        <w:tc>
          <w:tcPr>
            <w:tcW w:w="8274" w:type="dxa"/>
            <w:gridSpan w:val="10"/>
          </w:tcPr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　字：</w:t>
            </w: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D46745" w:rsidTr="00A421DD">
        <w:trPr>
          <w:cantSplit/>
          <w:trHeight w:val="2161"/>
        </w:trPr>
        <w:tc>
          <w:tcPr>
            <w:tcW w:w="955" w:type="dxa"/>
            <w:textDirection w:val="tbRlV"/>
            <w:vAlign w:val="center"/>
          </w:tcPr>
          <w:p w:rsidR="00D46745" w:rsidRDefault="00D46745" w:rsidP="00A33960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机构审批意见</w:t>
            </w:r>
          </w:p>
          <w:p w:rsidR="00D46745" w:rsidRDefault="00D46745" w:rsidP="00A33960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工伤保险经办</w:t>
            </w:r>
          </w:p>
        </w:tc>
        <w:tc>
          <w:tcPr>
            <w:tcW w:w="8274" w:type="dxa"/>
            <w:gridSpan w:val="10"/>
          </w:tcPr>
          <w:p w:rsidR="00D46745" w:rsidRDefault="00D46745">
            <w:pPr>
              <w:spacing w:line="240" w:lineRule="atLeast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　字：</w:t>
            </w: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</w:p>
          <w:p w:rsidR="00D46745" w:rsidRDefault="00D4674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　月　　日</w:t>
            </w:r>
          </w:p>
        </w:tc>
      </w:tr>
    </w:tbl>
    <w:p w:rsidR="00D46745" w:rsidRDefault="00D46745">
      <w:pPr>
        <w:widowControl/>
        <w:jc w:val="lef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>
        <w:rPr>
          <w:rFonts w:ascii="宋体" w:hAnsi="宋体"/>
          <w:b/>
          <w:color w:val="000000"/>
          <w:szCs w:val="21"/>
        </w:rPr>
        <w:t>1.</w:t>
      </w:r>
      <w:r>
        <w:rPr>
          <w:rFonts w:ascii="宋体" w:hAnsi="宋体" w:hint="eastAsia"/>
          <w:b/>
          <w:color w:val="000000"/>
          <w:szCs w:val="21"/>
        </w:rPr>
        <w:t>此表在职工诊疗时，由协议医疗机构填写报送参保地工伤保险经办机构审批。</w:t>
      </w:r>
    </w:p>
    <w:p w:rsidR="00D46745" w:rsidRDefault="00D46745">
      <w:pPr>
        <w:spacing w:line="240" w:lineRule="atLeast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      2.</w:t>
      </w:r>
      <w:r>
        <w:rPr>
          <w:rFonts w:ascii="宋体" w:hAnsi="宋体" w:hint="eastAsia"/>
          <w:b/>
          <w:color w:val="000000"/>
          <w:szCs w:val="21"/>
        </w:rPr>
        <w:t>急、危、重病时，</w:t>
      </w:r>
      <w:r>
        <w:rPr>
          <w:rFonts w:ascii="宋体" w:hAnsi="宋体"/>
          <w:b/>
          <w:color w:val="000000"/>
          <w:szCs w:val="21"/>
        </w:rPr>
        <w:t>5</w:t>
      </w:r>
      <w:r>
        <w:rPr>
          <w:rFonts w:ascii="宋体" w:hAnsi="宋体" w:hint="eastAsia"/>
          <w:b/>
          <w:color w:val="000000"/>
          <w:szCs w:val="21"/>
        </w:rPr>
        <w:t>个工作日内补办此表。</w:t>
      </w:r>
      <w:bookmarkStart w:id="0" w:name="_GoBack"/>
      <w:bookmarkEnd w:id="0"/>
    </w:p>
    <w:p w:rsidR="00D46745" w:rsidRDefault="00D46745">
      <w:pPr>
        <w:spacing w:line="240" w:lineRule="atLeast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      3</w:t>
      </w:r>
      <w:r>
        <w:rPr>
          <w:rFonts w:ascii="宋体" w:hAnsi="宋体" w:hint="eastAsia"/>
          <w:b/>
          <w:color w:val="000000"/>
          <w:szCs w:val="21"/>
        </w:rPr>
        <w:t>、</w:t>
      </w:r>
      <w:r>
        <w:rPr>
          <w:rFonts w:ascii="宋体" w:hAnsi="宋体"/>
          <w:b/>
          <w:color w:val="000000"/>
          <w:szCs w:val="21"/>
        </w:rPr>
        <w:t xml:space="preserve">* </w:t>
      </w:r>
      <w:r>
        <w:rPr>
          <w:rFonts w:ascii="宋体" w:hAnsi="宋体" w:hint="eastAsia"/>
          <w:b/>
          <w:color w:val="000000"/>
          <w:szCs w:val="21"/>
        </w:rPr>
        <w:t>内容为必填项。</w:t>
      </w:r>
    </w:p>
    <w:sectPr w:rsidR="00D46745" w:rsidSect="00EA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745" w:rsidRDefault="00D46745" w:rsidP="00602B0C">
      <w:r>
        <w:separator/>
      </w:r>
    </w:p>
  </w:endnote>
  <w:endnote w:type="continuationSeparator" w:id="0">
    <w:p w:rsidR="00D46745" w:rsidRDefault="00D46745" w:rsidP="006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745" w:rsidRDefault="00D46745" w:rsidP="00602B0C">
      <w:r>
        <w:separator/>
      </w:r>
    </w:p>
  </w:footnote>
  <w:footnote w:type="continuationSeparator" w:id="0">
    <w:p w:rsidR="00D46745" w:rsidRDefault="00D46745" w:rsidP="006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49F"/>
    <w:rsid w:val="00082C46"/>
    <w:rsid w:val="000A4C2B"/>
    <w:rsid w:val="000B5696"/>
    <w:rsid w:val="00200731"/>
    <w:rsid w:val="002042C5"/>
    <w:rsid w:val="002609BE"/>
    <w:rsid w:val="00294050"/>
    <w:rsid w:val="00301F70"/>
    <w:rsid w:val="00330BE3"/>
    <w:rsid w:val="00364C10"/>
    <w:rsid w:val="003773E9"/>
    <w:rsid w:val="004A71E2"/>
    <w:rsid w:val="00507E24"/>
    <w:rsid w:val="00511718"/>
    <w:rsid w:val="00567451"/>
    <w:rsid w:val="00602B0C"/>
    <w:rsid w:val="00677E33"/>
    <w:rsid w:val="00684B0A"/>
    <w:rsid w:val="00700AA6"/>
    <w:rsid w:val="0071349F"/>
    <w:rsid w:val="007B3798"/>
    <w:rsid w:val="008029AE"/>
    <w:rsid w:val="00814D41"/>
    <w:rsid w:val="0081548B"/>
    <w:rsid w:val="00835DC5"/>
    <w:rsid w:val="008D4B5C"/>
    <w:rsid w:val="008D737B"/>
    <w:rsid w:val="0091685F"/>
    <w:rsid w:val="00933927"/>
    <w:rsid w:val="00936FB2"/>
    <w:rsid w:val="00994F07"/>
    <w:rsid w:val="009E34BB"/>
    <w:rsid w:val="00A33960"/>
    <w:rsid w:val="00A421DD"/>
    <w:rsid w:val="00A56BBA"/>
    <w:rsid w:val="00AA1D57"/>
    <w:rsid w:val="00AA774B"/>
    <w:rsid w:val="00AF5781"/>
    <w:rsid w:val="00AF76DE"/>
    <w:rsid w:val="00B2669B"/>
    <w:rsid w:val="00B454C4"/>
    <w:rsid w:val="00B4555F"/>
    <w:rsid w:val="00B56B2E"/>
    <w:rsid w:val="00BF05E5"/>
    <w:rsid w:val="00C2019B"/>
    <w:rsid w:val="00C52CE4"/>
    <w:rsid w:val="00CB5686"/>
    <w:rsid w:val="00D03B4C"/>
    <w:rsid w:val="00D46745"/>
    <w:rsid w:val="00D9685C"/>
    <w:rsid w:val="00DA5355"/>
    <w:rsid w:val="00E61260"/>
    <w:rsid w:val="00E67701"/>
    <w:rsid w:val="00EA7ED1"/>
    <w:rsid w:val="00EB4F31"/>
    <w:rsid w:val="00EB77AC"/>
    <w:rsid w:val="00F6495C"/>
    <w:rsid w:val="00FB6AF0"/>
    <w:rsid w:val="4BB1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D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A7ED1"/>
    <w:pPr>
      <w:widowControl/>
    </w:pPr>
    <w:rPr>
      <w:kern w:val="0"/>
      <w:szCs w:val="21"/>
    </w:rPr>
  </w:style>
  <w:style w:type="paragraph" w:styleId="Header">
    <w:name w:val="header"/>
    <w:basedOn w:val="Normal"/>
    <w:link w:val="HeaderChar"/>
    <w:uiPriority w:val="99"/>
    <w:semiHidden/>
    <w:rsid w:val="0060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D73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3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1</Pages>
  <Words>53</Words>
  <Characters>308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赤峰市工残职工伤残部位诊疗项目申请单</dc:title>
  <dc:subject/>
  <dc:creator>微软用户</dc:creator>
  <cp:keywords/>
  <dc:description/>
  <cp:lastModifiedBy>AutoBVT</cp:lastModifiedBy>
  <cp:revision>16</cp:revision>
  <cp:lastPrinted>2016-07-20T01:09:00Z</cp:lastPrinted>
  <dcterms:created xsi:type="dcterms:W3CDTF">2014-12-03T07:44:00Z</dcterms:created>
  <dcterms:modified xsi:type="dcterms:W3CDTF">2016-11-24T02:42:00Z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