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71CEF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560AAA8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国内音乐、体育专业院校名单</w:t>
      </w:r>
    </w:p>
    <w:p w14:paraId="2AF2553C">
      <w:pPr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</w:p>
    <w:p w14:paraId="2C2CA460"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国内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音乐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lang w:eastAsia="zh-CN"/>
        </w:rPr>
        <w:t>专业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学院：</w:t>
      </w:r>
    </w:p>
    <w:p w14:paraId="6E00092B">
      <w:pPr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ascii="&amp;quot" w:hAnsi="&amp;quot" w:cs="&amp;quot"/>
          <w:color w:val="333333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中央音乐学院、中国音乐学院、上海音乐学院、四川音乐学院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天津音乐学院、星海音乐学院、武汉音乐学院、沈阳音乐学院、西安音乐学院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哈尔滨音乐学院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浙江音乐学院</w:t>
      </w:r>
    </w:p>
    <w:p w14:paraId="181190ED"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国内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体育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lang w:eastAsia="zh-CN"/>
        </w:rPr>
        <w:t>专业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学院：</w:t>
      </w:r>
    </w:p>
    <w:p w14:paraId="45ED8D6C"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北京体育大学、上海体育学院、成都体育学院、吉林体育学院、首都体育学院、天津体育学院、武汉体育学院、哈尔滨体育学院、南京体育学院、沈阳体育学院、西安体育学院、山东体育学院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河北体育学院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广州体育学院</w:t>
      </w:r>
    </w:p>
    <w:p w14:paraId="0BDD695A"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TdhY2I3OWI0MWFhZDk0NWZiY2NjMDRlMDRjYjAifQ=="/>
  </w:docVars>
  <w:rsids>
    <w:rsidRoot w:val="66E5633E"/>
    <w:rsid w:val="00012A81"/>
    <w:rsid w:val="00474882"/>
    <w:rsid w:val="00732018"/>
    <w:rsid w:val="007E0273"/>
    <w:rsid w:val="009142C6"/>
    <w:rsid w:val="00AD5096"/>
    <w:rsid w:val="00E6662F"/>
    <w:rsid w:val="00EF20C3"/>
    <w:rsid w:val="0BFB2A02"/>
    <w:rsid w:val="0CC60273"/>
    <w:rsid w:val="10894A00"/>
    <w:rsid w:val="12E564A5"/>
    <w:rsid w:val="14080B01"/>
    <w:rsid w:val="14883D8F"/>
    <w:rsid w:val="27A56279"/>
    <w:rsid w:val="2B5D710D"/>
    <w:rsid w:val="2F724473"/>
    <w:rsid w:val="39BB02DB"/>
    <w:rsid w:val="53076FF2"/>
    <w:rsid w:val="59DD7ED1"/>
    <w:rsid w:val="5E075D95"/>
    <w:rsid w:val="607B5222"/>
    <w:rsid w:val="66E5633E"/>
    <w:rsid w:val="67C478CF"/>
    <w:rsid w:val="69A342A0"/>
    <w:rsid w:val="6D535020"/>
    <w:rsid w:val="6EC3676D"/>
    <w:rsid w:val="70825D37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HP</Company>
  <Pages>1</Pages>
  <Words>286</Words>
  <Characters>286</Characters>
  <Lines>1</Lines>
  <Paragraphs>1</Paragraphs>
  <TotalTime>68</TotalTime>
  <ScaleCrop>false</ScaleCrop>
  <LinksUpToDate>false</LinksUpToDate>
  <CharactersWithSpaces>290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2018-10-22T01:13:00Z</dcterms:created>
  <dc:creator>hp</dc:creator>
  <cp:lastModifiedBy>WPS_1573030068</cp:lastModifiedBy>
  <cp:lastPrinted>2024-09-24T07:40:00Z</cp:lastPrinted>
  <dcterms:modified xsi:type="dcterms:W3CDTF">2024-09-27T07:52:49Z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6B198EF0ACEB401ABC4301932BAE59D8</vt:lpwstr>
  </property>
</Properties>
</file>