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345C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847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符合报名条件的国内音乐、体育、美术</w:t>
      </w:r>
    </w:p>
    <w:p w14:paraId="560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专业院校名单</w:t>
      </w:r>
    </w:p>
    <w:p w14:paraId="2AF2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C2C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音乐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  <w:bookmarkStart w:id="0" w:name="_GoBack"/>
      <w:bookmarkEnd w:id="0"/>
    </w:p>
    <w:p w14:paraId="6E00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中央音乐学院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中国音乐学院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四川音乐学院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星海音乐学院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浙江音乐学院</w:t>
      </w:r>
    </w:p>
    <w:p w14:paraId="1811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体育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45ED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北京体育大学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上海体育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成都体育学院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吉林体育学院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首都体育学院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南京体育学院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山东体育学院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河北体育学院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广州体育学院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15.河南体育学院</w:t>
      </w:r>
    </w:p>
    <w:p w14:paraId="0A53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美术专业院校：</w:t>
      </w:r>
    </w:p>
    <w:p w14:paraId="41BF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仿宋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中央美术学院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中国美术学院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清华大学美术学院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4.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西安美术学院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5.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鲁迅美术学院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6.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7.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广州美术学院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8.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</w:rPr>
        <w:t>四川美术学院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</w:rPr>
        <w:t>湖北美术学院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lang w:eastAsia="zh-CN"/>
        </w:rPr>
        <w:t>山东工艺美术学院</w:t>
      </w:r>
    </w:p>
    <w:p w14:paraId="11F2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51F632A"/>
    <w:rsid w:val="0BFB2A02"/>
    <w:rsid w:val="0CC60273"/>
    <w:rsid w:val="10894A00"/>
    <w:rsid w:val="1096138D"/>
    <w:rsid w:val="12E564A5"/>
    <w:rsid w:val="14080B01"/>
    <w:rsid w:val="14883D8F"/>
    <w:rsid w:val="1BE66334"/>
    <w:rsid w:val="1C5E381A"/>
    <w:rsid w:val="1C8B0D17"/>
    <w:rsid w:val="1CB33DD4"/>
    <w:rsid w:val="243C5D67"/>
    <w:rsid w:val="253E7218"/>
    <w:rsid w:val="27A56279"/>
    <w:rsid w:val="2B5D710D"/>
    <w:rsid w:val="2F724473"/>
    <w:rsid w:val="30C14A24"/>
    <w:rsid w:val="33794F3D"/>
    <w:rsid w:val="33C0063A"/>
    <w:rsid w:val="39BB02DB"/>
    <w:rsid w:val="39FD7E95"/>
    <w:rsid w:val="3AC3208C"/>
    <w:rsid w:val="409706D6"/>
    <w:rsid w:val="489777D7"/>
    <w:rsid w:val="4F934F18"/>
    <w:rsid w:val="53076FF2"/>
    <w:rsid w:val="59DD7ED1"/>
    <w:rsid w:val="607B5222"/>
    <w:rsid w:val="66E5633E"/>
    <w:rsid w:val="67C478CF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305</Words>
  <Characters>350</Characters>
  <Lines>1</Lines>
  <Paragraphs>1</Paragraphs>
  <TotalTime>15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大女人1409464845</cp:lastModifiedBy>
  <cp:lastPrinted>2025-11-01T02:37:00Z</cp:lastPrinted>
  <dcterms:modified xsi:type="dcterms:W3CDTF">2025-11-03T08:30:43Z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2BA20AC8385E42BC9C4D35A01E58F6A2_13</vt:lpwstr>
  </property>
  <property fmtid="{D5CDD505-2E9C-101B-9397-08002B2CF9AE}" pid="4" name="KSOTemplateDocerSaveRecord">
    <vt:lpwstr>eyJoZGlkIjoiOTBhYTdhY2I3OWI0MWFhZDk0NWZiY2NjMDRlMDRjYjAiLCJ1c2VySWQiOiIyMDc5MDI4NyJ9</vt:lpwstr>
  </property>
</Properties>
</file>